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851"/>
        <w:gridCol w:w="2608"/>
        <w:gridCol w:w="2892"/>
        <w:gridCol w:w="2098"/>
      </w:tblGrid>
      <w:tr w:rsidR="00085D41" w14:paraId="3D3BBE4A" w14:textId="77777777" w:rsidTr="00B75CD8">
        <w:trPr>
          <w:cantSplit/>
          <w:trHeight w:hRule="exact" w:val="730"/>
        </w:trPr>
        <w:tc>
          <w:tcPr>
            <w:tcW w:w="1758" w:type="dxa"/>
            <w:tcBorders>
              <w:top w:val="single" w:sz="6" w:space="0" w:color="000080"/>
              <w:left w:val="single" w:sz="6" w:space="0" w:color="000080"/>
              <w:bottom w:val="nil"/>
              <w:right w:val="single" w:sz="4" w:space="0" w:color="000080"/>
            </w:tcBorders>
          </w:tcPr>
          <w:p w14:paraId="02963D2C" w14:textId="77777777" w:rsidR="00085D41" w:rsidRDefault="00D46A61">
            <w:pPr>
              <w:rPr>
                <w:rFonts w:eastAsia="ＭＳ ゴシック"/>
                <w:color w:val="000080"/>
                <w:sz w:val="20"/>
              </w:rPr>
            </w:pPr>
            <w:r>
              <w:rPr>
                <w:rFonts w:eastAsia="ＭＳ ゴシック"/>
                <w:noProof/>
                <w:color w:val="0000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1A38C6C" wp14:editId="1A4EC156">
                      <wp:simplePos x="0" y="0"/>
                      <wp:positionH relativeFrom="page">
                        <wp:posOffset>180340</wp:posOffset>
                      </wp:positionH>
                      <wp:positionV relativeFrom="page">
                        <wp:posOffset>5346700</wp:posOffset>
                      </wp:positionV>
                      <wp:extent cx="53975" cy="9144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-5400000">
                                <a:off x="0" y="0"/>
                                <a:ext cx="53975" cy="914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" o:spid="_x0000_s1026" type="#_x0000_t5" style="position:absolute;left:0;text-align:left;margin-left:14.2pt;margin-top:421pt;width:4.25pt;height:7.2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" o:allowincell="f" fillcolor="navy" stroked="f" strokecolor="navy">
                      <o:lock v:ext="edit" aspectratio="t"/>
                      <w10:wrap anchorx="page" anchory="page"/>
                    </v:shape>
                  </w:pict>
                </mc:Fallback>
              </mc:AlternateContent>
            </w:r>
            <w:r w:rsidR="00CB5997">
              <w:rPr>
                <w:rFonts w:eastAsia="ＭＳ ゴシック" w:hint="eastAsia"/>
                <w:color w:val="000080"/>
                <w:sz w:val="20"/>
              </w:rPr>
              <w:t>日付</w:t>
            </w:r>
          </w:p>
          <w:p w14:paraId="5FA625F1" w14:textId="4E14C5C4" w:rsidR="007C55EE" w:rsidRPr="007C55EE" w:rsidRDefault="007C55EE">
            <w:pPr>
              <w:rPr>
                <w:rFonts w:ascii="ＭＳ 明朝" w:hAnsi="ＭＳ 明朝"/>
                <w:sz w:val="20"/>
              </w:rPr>
            </w:pPr>
            <w:r w:rsidRPr="007C55EE">
              <w:rPr>
                <w:rFonts w:ascii="ＭＳ 明朝" w:hAnsi="ＭＳ 明朝"/>
                <w:sz w:val="20"/>
              </w:rPr>
              <w:t>20</w:t>
            </w:r>
            <w:r w:rsidR="00F31B0A">
              <w:rPr>
                <w:rFonts w:ascii="ＭＳ 明朝" w:hAnsi="ＭＳ 明朝"/>
                <w:sz w:val="20"/>
              </w:rPr>
              <w:t>2</w:t>
            </w:r>
            <w:r w:rsidR="00F7675B">
              <w:rPr>
                <w:rFonts w:ascii="ＭＳ 明朝" w:hAnsi="ＭＳ 明朝"/>
                <w:sz w:val="20"/>
              </w:rPr>
              <w:t>3</w:t>
            </w:r>
            <w:r w:rsidRPr="007C55EE">
              <w:rPr>
                <w:rFonts w:ascii="ＭＳ 明朝" w:hAnsi="ＭＳ 明朝" w:hint="eastAsia"/>
                <w:sz w:val="20"/>
              </w:rPr>
              <w:t>年</w:t>
            </w:r>
            <w:r w:rsidRPr="007C55EE">
              <w:rPr>
                <w:rFonts w:ascii="ＭＳ 明朝" w:hAnsi="ＭＳ 明朝"/>
                <w:sz w:val="20"/>
              </w:rPr>
              <w:t xml:space="preserve"> </w:t>
            </w:r>
            <w:r w:rsidRPr="007C55EE">
              <w:rPr>
                <w:rFonts w:ascii="ＭＳ 明朝" w:hAnsi="ＭＳ 明朝" w:hint="eastAsia"/>
                <w:sz w:val="20"/>
              </w:rPr>
              <w:t>月　日</w:t>
            </w:r>
          </w:p>
          <w:p w14:paraId="58B57A61" w14:textId="799BDC3F" w:rsidR="00085D41" w:rsidRPr="007C55EE" w:rsidRDefault="007C55EE">
            <w:pPr>
              <w:rPr>
                <w:sz w:val="18"/>
                <w:szCs w:val="18"/>
              </w:rPr>
            </w:pPr>
            <w:r w:rsidRPr="007C55EE">
              <w:rPr>
                <w:rFonts w:ascii="ＭＳ 明朝" w:hAnsi="ＭＳ 明朝"/>
                <w:sz w:val="20"/>
              </w:rPr>
              <w:t xml:space="preserve">        </w:t>
            </w:r>
            <w:r w:rsidRPr="007C55EE">
              <w:rPr>
                <w:rFonts w:ascii="ＭＳ 明朝" w:hAnsi="ＭＳ 明朝" w:hint="eastAsia"/>
                <w:sz w:val="20"/>
              </w:rPr>
              <w:t xml:space="preserve">（　</w:t>
            </w:r>
            <w:r w:rsidRPr="007C55EE">
              <w:rPr>
                <w:rFonts w:ascii="ＭＳ 明朝" w:hAnsi="ＭＳ 明朝"/>
                <w:sz w:val="20"/>
              </w:rPr>
              <w:t xml:space="preserve"> </w:t>
            </w:r>
            <w:r w:rsidRPr="007C55EE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3459" w:type="dxa"/>
            <w:gridSpan w:val="2"/>
            <w:tcBorders>
              <w:top w:val="single" w:sz="6" w:space="0" w:color="000080"/>
              <w:left w:val="nil"/>
              <w:bottom w:val="nil"/>
              <w:right w:val="single" w:sz="4" w:space="0" w:color="000080"/>
            </w:tcBorders>
          </w:tcPr>
          <w:p w14:paraId="4524BA53" w14:textId="77777777" w:rsidR="00085D41" w:rsidRDefault="00CB5997">
            <w:pPr>
              <w:rPr>
                <w:rFonts w:eastAsia="ＭＳ ゴシック"/>
                <w:color w:val="000080"/>
                <w:sz w:val="20"/>
              </w:rPr>
            </w:pPr>
            <w:r>
              <w:rPr>
                <w:rFonts w:eastAsia="ＭＳ ゴシック" w:hint="eastAsia"/>
                <w:color w:val="000080"/>
                <w:sz w:val="20"/>
              </w:rPr>
              <w:t>時間</w:t>
            </w:r>
          </w:p>
          <w:p w14:paraId="2D0CDFE4" w14:textId="77777777" w:rsidR="00085D41" w:rsidRPr="007C55EE" w:rsidRDefault="00CB5997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  </w:t>
            </w:r>
            <w:r w:rsidRPr="007C55EE">
              <w:rPr>
                <w:rFonts w:eastAsia="ＭＳ ゴシック" w:hint="eastAsia"/>
                <w:sz w:val="28"/>
              </w:rPr>
              <w:t xml:space="preserve">  </w:t>
            </w:r>
            <w:r w:rsidRPr="007C55EE">
              <w:rPr>
                <w:rFonts w:eastAsia="ＭＳ ゴシック" w:hint="eastAsia"/>
                <w:sz w:val="28"/>
              </w:rPr>
              <w:t>：</w:t>
            </w:r>
            <w:r w:rsidRPr="007C55EE">
              <w:rPr>
                <w:rFonts w:eastAsia="ＭＳ ゴシック" w:hint="eastAsia"/>
                <w:sz w:val="28"/>
              </w:rPr>
              <w:t xml:space="preserve">    </w:t>
            </w:r>
            <w:r w:rsidRPr="007C55EE">
              <w:rPr>
                <w:rFonts w:eastAsia="ＭＳ ゴシック" w:hint="eastAsia"/>
                <w:sz w:val="28"/>
              </w:rPr>
              <w:t>～</w:t>
            </w:r>
            <w:r w:rsidRPr="007C55EE">
              <w:rPr>
                <w:rFonts w:eastAsia="ＭＳ ゴシック" w:hint="eastAsia"/>
                <w:sz w:val="28"/>
              </w:rPr>
              <w:t xml:space="preserve">    </w:t>
            </w:r>
            <w:r w:rsidRPr="007C55EE">
              <w:rPr>
                <w:rFonts w:eastAsia="ＭＳ ゴシック" w:hint="eastAsia"/>
                <w:sz w:val="28"/>
              </w:rPr>
              <w:t>：</w:t>
            </w:r>
          </w:p>
        </w:tc>
        <w:tc>
          <w:tcPr>
            <w:tcW w:w="2892" w:type="dxa"/>
            <w:tcBorders>
              <w:top w:val="single" w:sz="6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14:paraId="61F5EA38" w14:textId="77777777" w:rsidR="00085D41" w:rsidRDefault="00CB5997">
            <w:pPr>
              <w:rPr>
                <w:rFonts w:eastAsia="ＭＳ ゴシック"/>
                <w:color w:val="000080"/>
                <w:sz w:val="20"/>
              </w:rPr>
            </w:pPr>
            <w:r>
              <w:rPr>
                <w:rFonts w:eastAsia="ＭＳ ゴシック" w:hint="eastAsia"/>
                <w:color w:val="000080"/>
                <w:sz w:val="20"/>
              </w:rPr>
              <w:t>場所</w:t>
            </w:r>
          </w:p>
          <w:p w14:paraId="32274F9F" w14:textId="77777777" w:rsidR="00085D41" w:rsidRDefault="00085D41">
            <w:pPr>
              <w:rPr>
                <w:sz w:val="28"/>
              </w:rPr>
            </w:pPr>
          </w:p>
        </w:tc>
        <w:tc>
          <w:tcPr>
            <w:tcW w:w="2098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</w:tcPr>
          <w:p w14:paraId="2926421B" w14:textId="77777777" w:rsidR="00085D41" w:rsidRDefault="00CB5997">
            <w:pPr>
              <w:rPr>
                <w:rFonts w:eastAsia="ＭＳ ゴシック"/>
                <w:color w:val="000080"/>
                <w:sz w:val="20"/>
              </w:rPr>
            </w:pPr>
            <w:r>
              <w:rPr>
                <w:rFonts w:eastAsia="ＭＳ ゴシック" w:hint="eastAsia"/>
                <w:color w:val="000080"/>
                <w:sz w:val="20"/>
              </w:rPr>
              <w:t>記録者</w:t>
            </w:r>
          </w:p>
          <w:p w14:paraId="3BC2DA41" w14:textId="77777777" w:rsidR="00085D41" w:rsidRDefault="00085D41">
            <w:pPr>
              <w:rPr>
                <w:sz w:val="28"/>
              </w:rPr>
            </w:pPr>
          </w:p>
        </w:tc>
      </w:tr>
      <w:tr w:rsidR="00085D41" w14:paraId="4CEC1CA7" w14:textId="77777777">
        <w:trPr>
          <w:cantSplit/>
          <w:trHeight w:hRule="exact" w:val="737"/>
        </w:trPr>
        <w:tc>
          <w:tcPr>
            <w:tcW w:w="10207" w:type="dxa"/>
            <w:gridSpan w:val="5"/>
            <w:tcBorders>
              <w:top w:val="single" w:sz="4" w:space="0" w:color="000080"/>
              <w:left w:val="single" w:sz="6" w:space="0" w:color="000080"/>
              <w:bottom w:val="nil"/>
              <w:right w:val="single" w:sz="6" w:space="0" w:color="000080"/>
            </w:tcBorders>
          </w:tcPr>
          <w:p w14:paraId="37FFEC15" w14:textId="77777777" w:rsidR="00085D41" w:rsidRDefault="00CB5997">
            <w:pPr>
              <w:rPr>
                <w:rFonts w:eastAsia="ＭＳ ゴシック"/>
                <w:color w:val="000080"/>
                <w:sz w:val="20"/>
              </w:rPr>
            </w:pPr>
            <w:r>
              <w:rPr>
                <w:rFonts w:eastAsia="ＭＳ ゴシック" w:hint="eastAsia"/>
                <w:color w:val="000080"/>
                <w:sz w:val="20"/>
              </w:rPr>
              <w:t>議題</w:t>
            </w:r>
          </w:p>
          <w:p w14:paraId="7010BB3E" w14:textId="77777777" w:rsidR="00085D41" w:rsidRDefault="00085D41">
            <w:pPr>
              <w:rPr>
                <w:sz w:val="20"/>
              </w:rPr>
            </w:pPr>
          </w:p>
        </w:tc>
      </w:tr>
      <w:tr w:rsidR="00085D41" w14:paraId="1ECE8774" w14:textId="77777777">
        <w:trPr>
          <w:cantSplit/>
          <w:trHeight w:hRule="exact" w:val="510"/>
        </w:trPr>
        <w:tc>
          <w:tcPr>
            <w:tcW w:w="10207" w:type="dxa"/>
            <w:gridSpan w:val="5"/>
            <w:tcBorders>
              <w:top w:val="single" w:sz="4" w:space="0" w:color="000080"/>
              <w:left w:val="single" w:sz="6" w:space="0" w:color="000080"/>
              <w:bottom w:val="single" w:sz="2" w:space="0" w:color="000080"/>
              <w:right w:val="single" w:sz="6" w:space="0" w:color="000080"/>
            </w:tcBorders>
          </w:tcPr>
          <w:p w14:paraId="19141880" w14:textId="4A199625" w:rsidR="00085D41" w:rsidRDefault="00447BDD">
            <w:pPr>
              <w:rPr>
                <w:rFonts w:eastAsia="ＭＳ ゴシック"/>
                <w:color w:val="000080"/>
                <w:sz w:val="20"/>
              </w:rPr>
            </w:pPr>
            <w:r>
              <w:rPr>
                <w:rFonts w:eastAsia="ＭＳ ゴシック" w:hint="eastAsia"/>
                <w:color w:val="000080"/>
                <w:sz w:val="20"/>
              </w:rPr>
              <w:t>議長名並びに</w:t>
            </w:r>
            <w:r w:rsidR="00CB5997">
              <w:rPr>
                <w:rFonts w:eastAsia="ＭＳ ゴシック" w:hint="eastAsia"/>
                <w:color w:val="000080"/>
                <w:sz w:val="20"/>
              </w:rPr>
              <w:t>出席者</w:t>
            </w:r>
            <w:r>
              <w:rPr>
                <w:rFonts w:eastAsia="ＭＳ ゴシック" w:hint="eastAsia"/>
                <w:color w:val="000080"/>
                <w:sz w:val="20"/>
              </w:rPr>
              <w:t>名</w:t>
            </w:r>
          </w:p>
          <w:p w14:paraId="32FC9435" w14:textId="77777777" w:rsidR="00085D41" w:rsidRDefault="00085D41"/>
        </w:tc>
      </w:tr>
      <w:tr w:rsidR="00085D41" w14:paraId="50816DDF" w14:textId="77777777">
        <w:trPr>
          <w:cantSplit/>
          <w:trHeight w:hRule="exact" w:val="510"/>
        </w:trPr>
        <w:tc>
          <w:tcPr>
            <w:tcW w:w="10207" w:type="dxa"/>
            <w:gridSpan w:val="5"/>
            <w:tcBorders>
              <w:top w:val="single" w:sz="2" w:space="0" w:color="000080"/>
              <w:left w:val="single" w:sz="6" w:space="0" w:color="000080"/>
              <w:bottom w:val="single" w:sz="2" w:space="0" w:color="000080"/>
              <w:right w:val="single" w:sz="6" w:space="0" w:color="000080"/>
            </w:tcBorders>
            <w:vAlign w:val="bottom"/>
          </w:tcPr>
          <w:p w14:paraId="742F2A94" w14:textId="7C9D4478" w:rsidR="00085D41" w:rsidRDefault="00085D41"/>
        </w:tc>
      </w:tr>
      <w:tr w:rsidR="00085D41" w14:paraId="6D76D986" w14:textId="77777777">
        <w:trPr>
          <w:cantSplit/>
          <w:trHeight w:hRule="exact" w:val="510"/>
        </w:trPr>
        <w:tc>
          <w:tcPr>
            <w:tcW w:w="10207" w:type="dxa"/>
            <w:gridSpan w:val="5"/>
            <w:tcBorders>
              <w:top w:val="single" w:sz="2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14:paraId="1060D277" w14:textId="77777777" w:rsidR="00085D41" w:rsidRDefault="00085D41">
            <w:bookmarkStart w:id="0" w:name="_GoBack"/>
            <w:bookmarkEnd w:id="0"/>
          </w:p>
        </w:tc>
      </w:tr>
      <w:tr w:rsidR="00085D41" w14:paraId="72C2421C" w14:textId="77777777">
        <w:trPr>
          <w:cantSplit/>
          <w:trHeight w:hRule="exact" w:val="227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83CFA9" w14:textId="77777777" w:rsidR="00085D41" w:rsidRDefault="00085D41"/>
        </w:tc>
      </w:tr>
      <w:tr w:rsidR="00085D41" w14:paraId="62C60B42" w14:textId="77777777">
        <w:trPr>
          <w:cantSplit/>
          <w:trHeight w:hRule="exact" w:val="454"/>
        </w:trPr>
        <w:tc>
          <w:tcPr>
            <w:tcW w:w="2609" w:type="dxa"/>
            <w:gridSpan w:val="2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vAlign w:val="center"/>
          </w:tcPr>
          <w:p w14:paraId="216F2376" w14:textId="5B3E79A1" w:rsidR="00085D41" w:rsidRDefault="00A20527">
            <w:pPr>
              <w:jc w:val="center"/>
              <w:rPr>
                <w:rFonts w:eastAsia="ＭＳ ゴシック"/>
                <w:color w:val="000080"/>
                <w:sz w:val="20"/>
              </w:rPr>
            </w:pPr>
            <w:r>
              <w:rPr>
                <w:rFonts w:eastAsia="ＭＳ ゴシック" w:hint="eastAsia"/>
                <w:color w:val="000080"/>
                <w:sz w:val="20"/>
              </w:rPr>
              <w:t>議題項目</w:t>
            </w:r>
          </w:p>
        </w:tc>
        <w:tc>
          <w:tcPr>
            <w:tcW w:w="7598" w:type="dxa"/>
            <w:gridSpan w:val="3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vAlign w:val="center"/>
          </w:tcPr>
          <w:p w14:paraId="3FB01FF0" w14:textId="77777777" w:rsidR="00085D41" w:rsidRDefault="00CB5997">
            <w:pPr>
              <w:jc w:val="center"/>
              <w:rPr>
                <w:rFonts w:eastAsia="ＭＳ ゴシック"/>
                <w:color w:val="000080"/>
                <w:sz w:val="20"/>
              </w:rPr>
            </w:pPr>
            <w:r>
              <w:rPr>
                <w:rFonts w:eastAsia="ＭＳ ゴシック" w:hint="eastAsia"/>
                <w:color w:val="000080"/>
                <w:sz w:val="20"/>
              </w:rPr>
              <w:t>決</w:t>
            </w:r>
            <w:r>
              <w:rPr>
                <w:rFonts w:eastAsia="ＭＳ ゴシック" w:hint="eastAsia"/>
                <w:color w:val="000080"/>
                <w:sz w:val="20"/>
              </w:rPr>
              <w:t xml:space="preserve">  </w:t>
            </w:r>
            <w:r>
              <w:rPr>
                <w:rFonts w:eastAsia="ＭＳ ゴシック" w:hint="eastAsia"/>
                <w:color w:val="000080"/>
                <w:sz w:val="20"/>
              </w:rPr>
              <w:t>定</w:t>
            </w:r>
            <w:r w:rsidR="00482DD0">
              <w:rPr>
                <w:rFonts w:eastAsia="ＭＳ ゴシック" w:hint="eastAsia"/>
                <w:color w:val="000080"/>
                <w:sz w:val="20"/>
              </w:rPr>
              <w:t>・検　討</w:t>
            </w:r>
            <w:r>
              <w:rPr>
                <w:rFonts w:eastAsia="ＭＳ ゴシック" w:hint="eastAsia"/>
                <w:color w:val="000080"/>
                <w:sz w:val="20"/>
              </w:rPr>
              <w:t xml:space="preserve">  </w:t>
            </w:r>
            <w:r>
              <w:rPr>
                <w:rFonts w:eastAsia="ＭＳ ゴシック" w:hint="eastAsia"/>
                <w:color w:val="000080"/>
                <w:sz w:val="20"/>
              </w:rPr>
              <w:t>事</w:t>
            </w:r>
            <w:r>
              <w:rPr>
                <w:rFonts w:eastAsia="ＭＳ ゴシック" w:hint="eastAsia"/>
                <w:color w:val="000080"/>
                <w:sz w:val="20"/>
              </w:rPr>
              <w:t xml:space="preserve">  </w:t>
            </w:r>
            <w:r>
              <w:rPr>
                <w:rFonts w:eastAsia="ＭＳ ゴシック" w:hint="eastAsia"/>
                <w:color w:val="000080"/>
                <w:sz w:val="20"/>
              </w:rPr>
              <w:t>項</w:t>
            </w:r>
          </w:p>
        </w:tc>
      </w:tr>
      <w:tr w:rsidR="00085D41" w14:paraId="57957003" w14:textId="77777777" w:rsidTr="004E0941">
        <w:trPr>
          <w:cantSplit/>
          <w:trHeight w:hRule="exact" w:val="1123"/>
        </w:trPr>
        <w:tc>
          <w:tcPr>
            <w:tcW w:w="2609" w:type="dxa"/>
            <w:gridSpan w:val="2"/>
            <w:tcBorders>
              <w:top w:val="single" w:sz="6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62AAD158" w14:textId="7BBBA293" w:rsidR="00085D41" w:rsidRDefault="00085D41"/>
        </w:tc>
        <w:tc>
          <w:tcPr>
            <w:tcW w:w="7598" w:type="dxa"/>
            <w:gridSpan w:val="3"/>
            <w:tcBorders>
              <w:top w:val="single" w:sz="6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4E2E0C29" w14:textId="77777777" w:rsidR="00085D41" w:rsidRDefault="00085D41"/>
        </w:tc>
      </w:tr>
      <w:tr w:rsidR="00085D41" w14:paraId="7C97DADB" w14:textId="77777777" w:rsidTr="004E0941">
        <w:trPr>
          <w:cantSplit/>
          <w:trHeight w:hRule="exact" w:val="1134"/>
        </w:trPr>
        <w:tc>
          <w:tcPr>
            <w:tcW w:w="2609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1AF70B3E" w14:textId="0A267F57" w:rsidR="00085D41" w:rsidRDefault="00085D41"/>
        </w:tc>
        <w:tc>
          <w:tcPr>
            <w:tcW w:w="7598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12770F6F" w14:textId="77777777" w:rsidR="00085D41" w:rsidRDefault="00085D41"/>
        </w:tc>
      </w:tr>
      <w:tr w:rsidR="00085D41" w14:paraId="11D5B058" w14:textId="77777777" w:rsidTr="004E0941">
        <w:trPr>
          <w:cantSplit/>
          <w:trHeight w:hRule="exact" w:val="1136"/>
        </w:trPr>
        <w:tc>
          <w:tcPr>
            <w:tcW w:w="2609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68B3F2FA" w14:textId="5C3220F0" w:rsidR="00085D41" w:rsidRDefault="00085D41"/>
        </w:tc>
        <w:tc>
          <w:tcPr>
            <w:tcW w:w="7598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5A7D3E8E" w14:textId="77777777" w:rsidR="00085D41" w:rsidRDefault="00085D41"/>
        </w:tc>
      </w:tr>
      <w:tr w:rsidR="00085D41" w14:paraId="3D76F0DC" w14:textId="77777777" w:rsidTr="004E0941">
        <w:trPr>
          <w:cantSplit/>
          <w:trHeight w:hRule="exact" w:val="1138"/>
        </w:trPr>
        <w:tc>
          <w:tcPr>
            <w:tcW w:w="2609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4DDAE2E1" w14:textId="542CF7FA" w:rsidR="00085D41" w:rsidRDefault="00085D41"/>
        </w:tc>
        <w:tc>
          <w:tcPr>
            <w:tcW w:w="7598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613EB371" w14:textId="77777777" w:rsidR="00085D41" w:rsidRDefault="00085D41"/>
        </w:tc>
      </w:tr>
      <w:tr w:rsidR="00085D41" w14:paraId="0FFF4446" w14:textId="77777777" w:rsidTr="004E0941">
        <w:trPr>
          <w:cantSplit/>
          <w:trHeight w:hRule="exact" w:val="1126"/>
        </w:trPr>
        <w:tc>
          <w:tcPr>
            <w:tcW w:w="2609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1702F699" w14:textId="36E6ED5E" w:rsidR="00085D41" w:rsidRDefault="00085D41"/>
        </w:tc>
        <w:tc>
          <w:tcPr>
            <w:tcW w:w="7598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67BB1AC7" w14:textId="77777777" w:rsidR="00085D41" w:rsidRDefault="00085D41"/>
        </w:tc>
      </w:tr>
      <w:tr w:rsidR="00085D41" w14:paraId="7274D978" w14:textId="77777777" w:rsidTr="004E0941">
        <w:trPr>
          <w:cantSplit/>
          <w:trHeight w:hRule="exact" w:val="1142"/>
        </w:trPr>
        <w:tc>
          <w:tcPr>
            <w:tcW w:w="2609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4EEAEE32" w14:textId="23E22D0C" w:rsidR="00085D41" w:rsidRDefault="00085D41"/>
        </w:tc>
        <w:tc>
          <w:tcPr>
            <w:tcW w:w="7598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25C0D9EB" w14:textId="77777777" w:rsidR="00085D41" w:rsidRDefault="00085D41"/>
        </w:tc>
      </w:tr>
      <w:tr w:rsidR="00085D41" w14:paraId="7C24A82E" w14:textId="77777777" w:rsidTr="004E0941">
        <w:trPr>
          <w:cantSplit/>
          <w:trHeight w:hRule="exact" w:val="1130"/>
        </w:trPr>
        <w:tc>
          <w:tcPr>
            <w:tcW w:w="2609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07C7CD47" w14:textId="77777777" w:rsidR="00085D41" w:rsidRDefault="00085D41"/>
        </w:tc>
        <w:tc>
          <w:tcPr>
            <w:tcW w:w="7598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171AD9DD" w14:textId="77777777" w:rsidR="00085D41" w:rsidRDefault="00085D41"/>
        </w:tc>
      </w:tr>
      <w:tr w:rsidR="00085D41" w14:paraId="3A92A922" w14:textId="77777777" w:rsidTr="004E0941">
        <w:trPr>
          <w:cantSplit/>
          <w:trHeight w:hRule="exact" w:val="1132"/>
        </w:trPr>
        <w:tc>
          <w:tcPr>
            <w:tcW w:w="2609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2554F60E" w14:textId="77777777" w:rsidR="00085D41" w:rsidRDefault="00085D41"/>
        </w:tc>
        <w:tc>
          <w:tcPr>
            <w:tcW w:w="7598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47704EFA" w14:textId="77777777" w:rsidR="00085D41" w:rsidRDefault="00085D41"/>
        </w:tc>
      </w:tr>
      <w:tr w:rsidR="00085D41" w14:paraId="435FDB98" w14:textId="77777777" w:rsidTr="004E0941">
        <w:trPr>
          <w:cantSplit/>
          <w:trHeight w:hRule="exact" w:val="1120"/>
        </w:trPr>
        <w:tc>
          <w:tcPr>
            <w:tcW w:w="2609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276F4ECD" w14:textId="77777777" w:rsidR="00085D41" w:rsidRDefault="00085D41"/>
        </w:tc>
        <w:tc>
          <w:tcPr>
            <w:tcW w:w="7598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742ED2F4" w14:textId="77777777" w:rsidR="00085D41" w:rsidRDefault="00085D41"/>
        </w:tc>
      </w:tr>
      <w:tr w:rsidR="00085D41" w14:paraId="194ECDBD" w14:textId="77777777">
        <w:trPr>
          <w:cantSplit/>
          <w:trHeight w:hRule="exact" w:val="794"/>
        </w:trPr>
        <w:tc>
          <w:tcPr>
            <w:tcW w:w="2609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4F7820EC" w14:textId="77777777" w:rsidR="00085D41" w:rsidRDefault="00085D41"/>
        </w:tc>
        <w:tc>
          <w:tcPr>
            <w:tcW w:w="7598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4E93DB3F" w14:textId="2BD6C62C" w:rsidR="00085D41" w:rsidRPr="00926DC0" w:rsidRDefault="00B7700F">
            <w:pPr>
              <w:rPr>
                <w:color w:val="FF0000"/>
                <w:sz w:val="24"/>
                <w:szCs w:val="24"/>
              </w:rPr>
            </w:pPr>
            <w:r w:rsidRPr="00926DC0">
              <w:rPr>
                <w:rFonts w:hint="eastAsia"/>
                <w:color w:val="FF0000"/>
                <w:sz w:val="24"/>
                <w:szCs w:val="24"/>
              </w:rPr>
              <w:t>※議事録を記載の上総務委員長に送信下さい。</w:t>
            </w:r>
          </w:p>
        </w:tc>
      </w:tr>
      <w:tr w:rsidR="00085D41" w14:paraId="0B6CABDE" w14:textId="77777777" w:rsidTr="004E0941">
        <w:trPr>
          <w:cantSplit/>
          <w:trHeight w:hRule="exact" w:val="94"/>
        </w:trPr>
        <w:tc>
          <w:tcPr>
            <w:tcW w:w="2609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7F379AEE" w14:textId="77777777" w:rsidR="00085D41" w:rsidRDefault="00085D41"/>
        </w:tc>
        <w:tc>
          <w:tcPr>
            <w:tcW w:w="7598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133FA369" w14:textId="77777777" w:rsidR="00085D41" w:rsidRDefault="00085D41"/>
        </w:tc>
      </w:tr>
      <w:tr w:rsidR="00085D41" w14:paraId="2163A2E7" w14:textId="77777777" w:rsidTr="004E0941">
        <w:trPr>
          <w:cantSplit/>
          <w:trHeight w:hRule="exact" w:val="94"/>
        </w:trPr>
        <w:tc>
          <w:tcPr>
            <w:tcW w:w="2609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630A2A61" w14:textId="77777777" w:rsidR="00085D41" w:rsidRDefault="00085D41"/>
        </w:tc>
        <w:tc>
          <w:tcPr>
            <w:tcW w:w="7598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1808B710" w14:textId="77777777" w:rsidR="00085D41" w:rsidRDefault="00085D41"/>
        </w:tc>
      </w:tr>
      <w:tr w:rsidR="00085D41" w14:paraId="7D180895" w14:textId="77777777" w:rsidTr="004E0941">
        <w:trPr>
          <w:cantSplit/>
          <w:trHeight w:hRule="exact" w:val="94"/>
        </w:trPr>
        <w:tc>
          <w:tcPr>
            <w:tcW w:w="2609" w:type="dxa"/>
            <w:gridSpan w:val="2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6D3357" w14:textId="77777777" w:rsidR="00085D41" w:rsidRDefault="00085D41"/>
        </w:tc>
        <w:tc>
          <w:tcPr>
            <w:tcW w:w="7598" w:type="dxa"/>
            <w:gridSpan w:val="3"/>
            <w:tcBorders>
              <w:top w:val="single" w:sz="4" w:space="0" w:color="000080"/>
              <w:left w:val="nil"/>
              <w:bottom w:val="single" w:sz="6" w:space="0" w:color="000080"/>
              <w:right w:val="single" w:sz="6" w:space="0" w:color="000080"/>
            </w:tcBorders>
          </w:tcPr>
          <w:p w14:paraId="265745A8" w14:textId="77777777" w:rsidR="00085D41" w:rsidRDefault="00085D41"/>
        </w:tc>
      </w:tr>
    </w:tbl>
    <w:p w14:paraId="461306C9" w14:textId="7A55CF02" w:rsidR="00A20527" w:rsidRPr="004E0941" w:rsidRDefault="004E0941">
      <w:pPr>
        <w:rPr>
          <w:b/>
          <w:color w:val="365F91" w:themeColor="accent1" w:themeShade="BF"/>
          <w:sz w:val="28"/>
          <w:szCs w:val="28"/>
        </w:rPr>
      </w:pPr>
      <w:r>
        <w:rPr>
          <w:rFonts w:hint="eastAsia"/>
        </w:rPr>
        <w:t xml:space="preserve">　</w:t>
      </w:r>
      <w:r w:rsidR="00A44959">
        <w:t>1/1</w:t>
      </w:r>
      <w:r w:rsidR="00A44959">
        <w:rPr>
          <w:rFonts w:hint="eastAsia"/>
        </w:rPr>
        <w:t xml:space="preserve">　　　　　　　　　　　　　　　　　　　　</w:t>
      </w:r>
      <w:r w:rsidR="00A44959">
        <w:t xml:space="preserve"> </w:t>
      </w:r>
      <w:r w:rsidR="00E81DBC" w:rsidRPr="00E51921">
        <w:rPr>
          <w:b/>
          <w:color w:val="365F91" w:themeColor="accent1" w:themeShade="BF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NARA </w:t>
      </w:r>
      <w:proofErr w:type="spellStart"/>
      <w:r w:rsidR="00E81DBC" w:rsidRPr="00E51921">
        <w:rPr>
          <w:b/>
          <w:color w:val="365F91" w:themeColor="accent1" w:themeShade="BF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Sineor</w:t>
      </w:r>
      <w:proofErr w:type="spellEnd"/>
      <w:r w:rsidR="00E81DBC" w:rsidRPr="00E51921">
        <w:rPr>
          <w:b/>
          <w:color w:val="365F91" w:themeColor="accent1" w:themeShade="BF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Football Federation</w:t>
      </w:r>
    </w:p>
    <w:p w14:paraId="6D5B3EC3" w14:textId="6083A770" w:rsidR="00CB5997" w:rsidRPr="004E0941" w:rsidRDefault="00E81DBC">
      <w:pPr>
        <w:rPr>
          <w:b/>
          <w:color w:val="365F91" w:themeColor="accent1" w:themeShade="BF"/>
          <w:sz w:val="20"/>
        </w:rPr>
      </w:pPr>
      <w:r w:rsidRPr="004E0941">
        <w:rPr>
          <w:b/>
          <w:color w:val="365F91" w:themeColor="accent1" w:themeShade="BF"/>
          <w:sz w:val="28"/>
          <w:szCs w:val="28"/>
        </w:rPr>
        <w:t xml:space="preserve">                                </w:t>
      </w:r>
      <w:r w:rsidR="0062118B">
        <w:rPr>
          <w:b/>
          <w:color w:val="365F91" w:themeColor="accent1" w:themeShade="BF"/>
          <w:sz w:val="28"/>
          <w:szCs w:val="28"/>
        </w:rPr>
        <w:t xml:space="preserve">      </w:t>
      </w:r>
      <w:r w:rsidRPr="004E0941">
        <w:rPr>
          <w:rFonts w:hint="eastAsia"/>
          <w:b/>
          <w:color w:val="365F91" w:themeColor="accent1" w:themeShade="BF"/>
          <w:sz w:val="20"/>
        </w:rPr>
        <w:t>奈良県シニアサッカー連盟</w:t>
      </w:r>
    </w:p>
    <w:sectPr w:rsidR="00CB5997" w:rsidRPr="004E0941" w:rsidSect="00B048E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5D590" w14:textId="77777777" w:rsidR="00B048E2" w:rsidRDefault="00B048E2" w:rsidP="00B048E2">
      <w:r>
        <w:separator/>
      </w:r>
    </w:p>
  </w:endnote>
  <w:endnote w:type="continuationSeparator" w:id="0">
    <w:p w14:paraId="1CBC1A34" w14:textId="77777777" w:rsidR="00B048E2" w:rsidRDefault="00B048E2" w:rsidP="00B0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C185E" w14:textId="77777777" w:rsidR="00B048E2" w:rsidRDefault="00B048E2" w:rsidP="00B048E2">
      <w:r>
        <w:separator/>
      </w:r>
    </w:p>
  </w:footnote>
  <w:footnote w:type="continuationSeparator" w:id="0">
    <w:p w14:paraId="35D9BA4A" w14:textId="77777777" w:rsidR="00B048E2" w:rsidRDefault="00B048E2" w:rsidP="00B04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defaultTabStop w:val="851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61"/>
    <w:rsid w:val="00085D41"/>
    <w:rsid w:val="00351AAD"/>
    <w:rsid w:val="003B773F"/>
    <w:rsid w:val="00447BDD"/>
    <w:rsid w:val="00482DD0"/>
    <w:rsid w:val="004A356F"/>
    <w:rsid w:val="004E0941"/>
    <w:rsid w:val="005F3BD5"/>
    <w:rsid w:val="0062118B"/>
    <w:rsid w:val="007C55EE"/>
    <w:rsid w:val="00840158"/>
    <w:rsid w:val="00926DC0"/>
    <w:rsid w:val="00A20527"/>
    <w:rsid w:val="00A44959"/>
    <w:rsid w:val="00B048E2"/>
    <w:rsid w:val="00B75CD8"/>
    <w:rsid w:val="00B7700F"/>
    <w:rsid w:val="00C40722"/>
    <w:rsid w:val="00CB5997"/>
    <w:rsid w:val="00CE439C"/>
    <w:rsid w:val="00D46A61"/>
    <w:rsid w:val="00D609BA"/>
    <w:rsid w:val="00E51921"/>
    <w:rsid w:val="00E81DBC"/>
    <w:rsid w:val="00EB4BF2"/>
    <w:rsid w:val="00F31B0A"/>
    <w:rsid w:val="00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316AD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B04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8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04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8E2"/>
    <w:rPr>
      <w:kern w:val="2"/>
      <w:sz w:val="21"/>
    </w:rPr>
  </w:style>
  <w:style w:type="paragraph" w:styleId="a9">
    <w:name w:val="footnote text"/>
    <w:basedOn w:val="a"/>
    <w:link w:val="aa"/>
    <w:uiPriority w:val="99"/>
    <w:unhideWhenUsed/>
    <w:rsid w:val="00B048E2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rsid w:val="00B048E2"/>
    <w:rPr>
      <w:kern w:val="2"/>
      <w:sz w:val="21"/>
    </w:rPr>
  </w:style>
  <w:style w:type="character" w:styleId="ab">
    <w:name w:val="footnote reference"/>
    <w:basedOn w:val="a0"/>
    <w:uiPriority w:val="99"/>
    <w:unhideWhenUsed/>
    <w:rsid w:val="00B048E2"/>
    <w:rPr>
      <w:vertAlign w:val="superscript"/>
    </w:rPr>
  </w:style>
  <w:style w:type="table" w:styleId="1">
    <w:name w:val="Light Shading Accent 1"/>
    <w:basedOn w:val="a1"/>
    <w:uiPriority w:val="60"/>
    <w:rsid w:val="00B048E2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B04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8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04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8E2"/>
    <w:rPr>
      <w:kern w:val="2"/>
      <w:sz w:val="21"/>
    </w:rPr>
  </w:style>
  <w:style w:type="paragraph" w:styleId="a9">
    <w:name w:val="footnote text"/>
    <w:basedOn w:val="a"/>
    <w:link w:val="aa"/>
    <w:uiPriority w:val="99"/>
    <w:unhideWhenUsed/>
    <w:rsid w:val="00B048E2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rsid w:val="00B048E2"/>
    <w:rPr>
      <w:kern w:val="2"/>
      <w:sz w:val="21"/>
    </w:rPr>
  </w:style>
  <w:style w:type="character" w:styleId="ab">
    <w:name w:val="footnote reference"/>
    <w:basedOn w:val="a0"/>
    <w:uiPriority w:val="99"/>
    <w:unhideWhenUsed/>
    <w:rsid w:val="00B048E2"/>
    <w:rPr>
      <w:vertAlign w:val="superscript"/>
    </w:rPr>
  </w:style>
  <w:style w:type="table" w:styleId="1">
    <w:name w:val="Light Shading Accent 1"/>
    <w:basedOn w:val="a1"/>
    <w:uiPriority w:val="60"/>
    <w:rsid w:val="00B048E2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shift_jis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5l:5m9v1bhj05bdktjvsjwnz3n80000gn:T:TM01059628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DA495C-F589-D042-A44F-5E60EEA0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TM01059628</Template>
  <TotalTime>30</TotalTime>
  <Pages>1</Pages>
  <Words>40</Words>
  <Characters>229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日付</vt:lpstr>
    </vt:vector>
  </TitlesOfParts>
  <Manager/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西川清文</dc:creator>
  <cp:keywords/>
  <dc:description/>
  <cp:lastModifiedBy>西川清文</cp:lastModifiedBy>
  <cp:revision>26</cp:revision>
  <dcterms:created xsi:type="dcterms:W3CDTF">2016-12-20T01:55:00Z</dcterms:created>
  <dcterms:modified xsi:type="dcterms:W3CDTF">2023-01-01T05:50:00Z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TC010596281041</vt:lpwstr>
  </property>
</Properties>
</file>